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DCBB" w14:textId="539119A1" w:rsidR="001D7BD8" w:rsidRPr="00523F3E" w:rsidRDefault="001D7BD8" w:rsidP="00C10D41">
      <w:pPr>
        <w:ind w:left="5245" w:hanging="1"/>
        <w:jc w:val="both"/>
        <w:rPr>
          <w:rFonts w:ascii="Times New Roman" w:hAnsi="Times New Roman"/>
          <w:sz w:val="28"/>
          <w:szCs w:val="28"/>
        </w:rPr>
      </w:pPr>
      <w:r w:rsidRPr="00523F3E">
        <w:rPr>
          <w:rFonts w:ascii="Times New Roman" w:hAnsi="Times New Roman"/>
          <w:sz w:val="28"/>
          <w:szCs w:val="28"/>
        </w:rPr>
        <w:t xml:space="preserve">Alla </w:t>
      </w:r>
      <w:r w:rsidRPr="00523F3E">
        <w:rPr>
          <w:rFonts w:ascii="Times New Roman" w:hAnsi="Times New Roman"/>
          <w:bCs/>
          <w:sz w:val="28"/>
          <w:szCs w:val="28"/>
        </w:rPr>
        <w:t>Dirigente Scolastica</w:t>
      </w:r>
    </w:p>
    <w:p w14:paraId="48AEC255" w14:textId="014DBA0B" w:rsidR="001D7BD8" w:rsidRPr="00523F3E" w:rsidRDefault="00C10D41" w:rsidP="00C10D41">
      <w:pPr>
        <w:ind w:left="5245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dell’</w:t>
      </w:r>
      <w:r w:rsidR="00523F3E">
        <w:rPr>
          <w:rFonts w:ascii="Times New Roman" w:hAnsi="Times New Roman"/>
          <w:sz w:val="28"/>
          <w:szCs w:val="28"/>
        </w:rPr>
        <w:t>I.C.</w:t>
      </w:r>
      <w:r w:rsidR="001D7BD8" w:rsidRPr="00523F3E">
        <w:rPr>
          <w:rFonts w:ascii="Times New Roman" w:hAnsi="Times New Roman"/>
          <w:sz w:val="28"/>
          <w:szCs w:val="28"/>
        </w:rPr>
        <w:t xml:space="preserve"> “Dante Monda - Alfonso Volpi”</w:t>
      </w:r>
    </w:p>
    <w:p w14:paraId="196899FD" w14:textId="77777777" w:rsidR="00523F3E" w:rsidRDefault="001D7BD8" w:rsidP="00C10D41">
      <w:pPr>
        <w:ind w:left="5245" w:hanging="1"/>
        <w:jc w:val="both"/>
        <w:rPr>
          <w:rFonts w:ascii="Times New Roman" w:hAnsi="Times New Roman"/>
          <w:sz w:val="28"/>
          <w:szCs w:val="28"/>
        </w:rPr>
      </w:pPr>
      <w:r w:rsidRPr="00523F3E">
        <w:rPr>
          <w:rFonts w:ascii="Times New Roman" w:hAnsi="Times New Roman"/>
          <w:sz w:val="28"/>
          <w:szCs w:val="28"/>
        </w:rPr>
        <w:tab/>
        <w:t>Via Oberdan, 1</w:t>
      </w:r>
    </w:p>
    <w:p w14:paraId="13959B1D" w14:textId="5A6CC258" w:rsidR="001D7BD8" w:rsidRPr="00523F3E" w:rsidRDefault="001D7BD8" w:rsidP="00C10D41">
      <w:pPr>
        <w:ind w:left="5245" w:hanging="1"/>
        <w:jc w:val="both"/>
        <w:rPr>
          <w:rFonts w:ascii="Times New Roman" w:hAnsi="Times New Roman"/>
          <w:sz w:val="28"/>
          <w:szCs w:val="28"/>
        </w:rPr>
      </w:pPr>
      <w:r w:rsidRPr="00523F3E">
        <w:rPr>
          <w:rFonts w:ascii="Times New Roman" w:hAnsi="Times New Roman"/>
          <w:sz w:val="28"/>
          <w:szCs w:val="28"/>
        </w:rPr>
        <w:t>04012 Cisterna di Latina (LT)</w:t>
      </w:r>
    </w:p>
    <w:p w14:paraId="2E4AB204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05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06" w14:textId="77777777" w:rsidR="00950CB2" w:rsidRDefault="002E289B" w:rsidP="00523F3E">
      <w:pPr>
        <w:tabs>
          <w:tab w:val="left" w:pos="3920"/>
        </w:tabs>
        <w:ind w:right="-28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Oggetto: Richiesta nulla osta</w:t>
      </w:r>
    </w:p>
    <w:p w14:paraId="2E4AB207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08" w14:textId="77777777" w:rsidR="00950CB2" w:rsidRDefault="002E289B">
      <w:pPr>
        <w:tabs>
          <w:tab w:val="left" w:pos="392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ALUNNO\A______________________________________________</w:t>
      </w:r>
      <w:r w:rsidR="003E1404">
        <w:rPr>
          <w:rFonts w:ascii="Times New Roman" w:hAnsi="Times New Roman"/>
          <w:b/>
          <w:sz w:val="28"/>
        </w:rPr>
        <w:t>_________</w:t>
      </w:r>
    </w:p>
    <w:p w14:paraId="2E4AB209" w14:textId="77777777" w:rsidR="00950CB2" w:rsidRDefault="00950CB2">
      <w:pPr>
        <w:tabs>
          <w:tab w:val="left" w:pos="3920"/>
        </w:tabs>
        <w:rPr>
          <w:rFonts w:ascii="Times New Roman" w:hAnsi="Times New Roman"/>
          <w:b/>
          <w:sz w:val="28"/>
        </w:rPr>
      </w:pPr>
    </w:p>
    <w:p w14:paraId="2E4AB20A" w14:textId="77777777" w:rsidR="00950CB2" w:rsidRDefault="003E1404">
      <w:pPr>
        <w:tabs>
          <w:tab w:val="left" w:pos="392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classe___________sezione_______plesso______________________</w:t>
      </w:r>
      <w:r w:rsidR="002E289B">
        <w:rPr>
          <w:rFonts w:ascii="Times New Roman" w:hAnsi="Times New Roman"/>
          <w:b/>
          <w:sz w:val="28"/>
        </w:rPr>
        <w:t>a.s.________</w:t>
      </w:r>
    </w:p>
    <w:p w14:paraId="2E4AB20B" w14:textId="77777777" w:rsidR="00950CB2" w:rsidRDefault="00950CB2">
      <w:pPr>
        <w:tabs>
          <w:tab w:val="left" w:pos="3920"/>
        </w:tabs>
        <w:rPr>
          <w:rFonts w:ascii="Times New Roman" w:hAnsi="Times New Roman"/>
          <w:b/>
          <w:sz w:val="28"/>
        </w:rPr>
      </w:pPr>
    </w:p>
    <w:p w14:paraId="2E4AB20C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0D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0E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0F" w14:textId="069876FC" w:rsidR="00950CB2" w:rsidRDefault="002E289B">
      <w:pPr>
        <w:tabs>
          <w:tab w:val="left" w:pos="39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Il/La sottoscritt</w:t>
      </w:r>
      <w:r w:rsidR="00D922E5">
        <w:rPr>
          <w:rFonts w:ascii="Times New Roman" w:hAnsi="Times New Roman"/>
          <w:sz w:val="28"/>
        </w:rPr>
        <w:t>o/a</w:t>
      </w:r>
      <w:r>
        <w:rPr>
          <w:rFonts w:ascii="Times New Roman" w:hAnsi="Times New Roman"/>
          <w:sz w:val="28"/>
        </w:rPr>
        <w:t xml:space="preserve"> _________________________________________ padre\madre </w:t>
      </w:r>
    </w:p>
    <w:p w14:paraId="2E4AB210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11" w14:textId="6BACF111" w:rsidR="00950CB2" w:rsidRDefault="002E289B">
      <w:pPr>
        <w:tabs>
          <w:tab w:val="left" w:pos="39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dell'alunn</w:t>
      </w:r>
      <w:r w:rsidR="00D922E5">
        <w:rPr>
          <w:rFonts w:ascii="Times New Roman" w:hAnsi="Times New Roman"/>
          <w:sz w:val="28"/>
        </w:rPr>
        <w:t xml:space="preserve">o/a </w:t>
      </w:r>
      <w:r>
        <w:rPr>
          <w:rFonts w:ascii="Times New Roman" w:hAnsi="Times New Roman"/>
          <w:sz w:val="28"/>
        </w:rPr>
        <w:t>____________________________________________________________</w:t>
      </w:r>
    </w:p>
    <w:p w14:paraId="2E4AB212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13" w14:textId="77777777" w:rsidR="00950CB2" w:rsidRDefault="002E289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nato/a a ____________________________________ il _______________________</w:t>
      </w:r>
    </w:p>
    <w:p w14:paraId="2E4AB214" w14:textId="77777777" w:rsidR="00950CB2" w:rsidRDefault="00950CB2">
      <w:pPr>
        <w:rPr>
          <w:rFonts w:ascii="Times New Roman" w:hAnsi="Times New Roman"/>
          <w:sz w:val="28"/>
        </w:rPr>
      </w:pPr>
    </w:p>
    <w:p w14:paraId="2E4AB215" w14:textId="77777777" w:rsidR="00950CB2" w:rsidRDefault="002E289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residente a ________________________ in Via _____________________________</w:t>
      </w:r>
    </w:p>
    <w:p w14:paraId="2E4AB216" w14:textId="77777777" w:rsidR="00950CB2" w:rsidRDefault="00950CB2">
      <w:pPr>
        <w:rPr>
          <w:rFonts w:ascii="Times New Roman" w:hAnsi="Times New Roman"/>
          <w:sz w:val="28"/>
        </w:rPr>
      </w:pPr>
    </w:p>
    <w:p w14:paraId="2E4AB217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18" w14:textId="77777777" w:rsidR="00950CB2" w:rsidRDefault="002E289B">
      <w:pPr>
        <w:tabs>
          <w:tab w:val="left" w:pos="3920"/>
        </w:tabs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C H I E D E </w:t>
      </w:r>
    </w:p>
    <w:p w14:paraId="2E4AB219" w14:textId="77777777" w:rsidR="00950CB2" w:rsidRDefault="00950CB2">
      <w:pPr>
        <w:tabs>
          <w:tab w:val="left" w:pos="3920"/>
        </w:tabs>
        <w:jc w:val="center"/>
        <w:rPr>
          <w:rFonts w:ascii="Times New Roman" w:hAnsi="Times New Roman"/>
          <w:i/>
          <w:sz w:val="28"/>
        </w:rPr>
      </w:pPr>
    </w:p>
    <w:p w14:paraId="2E4AB21A" w14:textId="77777777" w:rsidR="00950CB2" w:rsidRDefault="00950CB2">
      <w:pPr>
        <w:tabs>
          <w:tab w:val="left" w:pos="3920"/>
        </w:tabs>
        <w:jc w:val="center"/>
        <w:rPr>
          <w:rFonts w:ascii="Times New Roman" w:hAnsi="Times New Roman"/>
          <w:sz w:val="28"/>
        </w:rPr>
      </w:pPr>
    </w:p>
    <w:p w14:paraId="2E4AB21B" w14:textId="77777777" w:rsidR="00950CB2" w:rsidRDefault="002E289B">
      <w:pPr>
        <w:tabs>
          <w:tab w:val="left" w:pos="39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nulla osta al trasferimento in altro Istituto: </w:t>
      </w:r>
    </w:p>
    <w:p w14:paraId="2E4AB21C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1D" w14:textId="77777777" w:rsidR="00950CB2" w:rsidRDefault="002E289B">
      <w:pPr>
        <w:tabs>
          <w:tab w:val="left" w:pos="39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E4AB21E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1F" w14:textId="77777777" w:rsidR="00950CB2" w:rsidRDefault="002E289B">
      <w:pPr>
        <w:tabs>
          <w:tab w:val="left" w:pos="39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 ,</w:t>
      </w:r>
    </w:p>
    <w:p w14:paraId="2E4AB220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21" w14:textId="77777777" w:rsidR="00950CB2" w:rsidRDefault="002E289B">
      <w:pPr>
        <w:tabs>
          <w:tab w:val="left" w:pos="39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per i seguenti </w:t>
      </w:r>
      <w:proofErr w:type="gramStart"/>
      <w:r>
        <w:rPr>
          <w:rFonts w:ascii="Times New Roman" w:hAnsi="Times New Roman"/>
          <w:sz w:val="28"/>
        </w:rPr>
        <w:t>motivi  _</w:t>
      </w:r>
      <w:proofErr w:type="gramEnd"/>
      <w:r>
        <w:rPr>
          <w:rFonts w:ascii="Times New Roman" w:hAnsi="Times New Roman"/>
          <w:sz w:val="28"/>
        </w:rPr>
        <w:t>__________________________________________________</w:t>
      </w:r>
    </w:p>
    <w:p w14:paraId="2E4AB222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23" w14:textId="77777777" w:rsidR="00950CB2" w:rsidRDefault="002E289B">
      <w:pPr>
        <w:tabs>
          <w:tab w:val="left" w:pos="39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___________________________________________________________________.</w:t>
      </w:r>
    </w:p>
    <w:p w14:paraId="2E4AB224" w14:textId="77777777" w:rsidR="00950CB2" w:rsidRDefault="00950CB2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25" w14:textId="77777777" w:rsidR="00950CB2" w:rsidRDefault="002E289B">
      <w:pPr>
        <w:tabs>
          <w:tab w:val="left" w:pos="39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</w:p>
    <w:p w14:paraId="42235F52" w14:textId="274D668E" w:rsidR="00D922E5" w:rsidRDefault="00D922E5">
      <w:pPr>
        <w:tabs>
          <w:tab w:val="left" w:pos="39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Cisterna di Latina, lì _____________</w:t>
      </w:r>
    </w:p>
    <w:p w14:paraId="176D422D" w14:textId="03728E4D" w:rsidR="00D922E5" w:rsidRDefault="00D922E5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443AC60A" w14:textId="77777777" w:rsidR="00D922E5" w:rsidRDefault="00D922E5">
      <w:pPr>
        <w:tabs>
          <w:tab w:val="left" w:pos="3920"/>
        </w:tabs>
        <w:rPr>
          <w:rFonts w:ascii="Times New Roman" w:hAnsi="Times New Roman"/>
          <w:sz w:val="28"/>
        </w:rPr>
      </w:pPr>
    </w:p>
    <w:p w14:paraId="2E4AB226" w14:textId="77777777" w:rsidR="00950CB2" w:rsidRDefault="002E289B">
      <w:pPr>
        <w:tabs>
          <w:tab w:val="left" w:pos="3920"/>
        </w:tabs>
        <w:ind w:left="566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FIRMA</w:t>
      </w:r>
    </w:p>
    <w:p w14:paraId="2E4AB227" w14:textId="77777777" w:rsidR="00950CB2" w:rsidRDefault="00950CB2">
      <w:pPr>
        <w:tabs>
          <w:tab w:val="left" w:pos="3920"/>
        </w:tabs>
        <w:ind w:left="5664" w:firstLine="708"/>
        <w:rPr>
          <w:rFonts w:ascii="Times New Roman" w:hAnsi="Times New Roman"/>
          <w:sz w:val="28"/>
        </w:rPr>
      </w:pPr>
    </w:p>
    <w:p w14:paraId="2E4AB228" w14:textId="77777777" w:rsidR="002E289B" w:rsidRDefault="002E289B" w:rsidP="009265E1">
      <w:pPr>
        <w:tabs>
          <w:tab w:val="left" w:pos="39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__________________________</w:t>
      </w:r>
      <w:r>
        <w:rPr>
          <w:rFonts w:ascii="Times New Roman" w:hAnsi="Times New Roman"/>
          <w:sz w:val="28"/>
        </w:rPr>
        <w:tab/>
      </w:r>
    </w:p>
    <w:sectPr w:rsidR="002E289B" w:rsidSect="00D922E5">
      <w:pgSz w:w="11906" w:h="16838"/>
      <w:pgMar w:top="1276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04"/>
    <w:rsid w:val="000829C8"/>
    <w:rsid w:val="001D7BD8"/>
    <w:rsid w:val="00260698"/>
    <w:rsid w:val="002C6E3E"/>
    <w:rsid w:val="002E289B"/>
    <w:rsid w:val="003E1404"/>
    <w:rsid w:val="0049529D"/>
    <w:rsid w:val="00523F3E"/>
    <w:rsid w:val="0081314B"/>
    <w:rsid w:val="009265E1"/>
    <w:rsid w:val="00950CB2"/>
    <w:rsid w:val="00B33D91"/>
    <w:rsid w:val="00C10D41"/>
    <w:rsid w:val="00D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AB200"/>
  <w15:chartTrackingRefBased/>
  <w15:docId w15:val="{7F048953-B543-4C9F-8E90-6BC18229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CB2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MODULISTICA\richiesta-_nulla_os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richiesta-_nulla_osta1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nulla osta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nulla osta</dc:title>
  <dc:subject/>
  <dc:creator>segreteria4</dc:creator>
  <cp:keywords/>
  <dc:description/>
  <cp:lastModifiedBy>Virginia Vuerich</cp:lastModifiedBy>
  <cp:revision>6</cp:revision>
  <cp:lastPrinted>2017-06-13T06:25:00Z</cp:lastPrinted>
  <dcterms:created xsi:type="dcterms:W3CDTF">2019-02-16T10:46:00Z</dcterms:created>
  <dcterms:modified xsi:type="dcterms:W3CDTF">2023-11-06T18:39:00Z</dcterms:modified>
</cp:coreProperties>
</file>