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8C1633" w14:textId="49843861" w:rsidR="008F175E" w:rsidRDefault="008F175E">
      <w:pPr>
        <w:pStyle w:val="Titolo"/>
      </w:pPr>
    </w:p>
    <w:p w14:paraId="673C7219" w14:textId="77777777" w:rsidR="008F175E" w:rsidRDefault="008F175E">
      <w:pPr>
        <w:pStyle w:val="Titolo"/>
      </w:pPr>
    </w:p>
    <w:p w14:paraId="14F2258A" w14:textId="77777777" w:rsidR="00BC0C9F" w:rsidRDefault="00BC0C9F">
      <w:pPr>
        <w:pStyle w:val="Titolo"/>
      </w:pPr>
      <w:r>
        <w:t>DICHIARAZIONE SOSTITUTIVA DI CERTIFICAZIONE</w:t>
      </w:r>
    </w:p>
    <w:p w14:paraId="2896EDA9" w14:textId="77777777" w:rsidR="00BC0C9F" w:rsidRDefault="00BC0C9F">
      <w:pPr>
        <w:spacing w:line="360" w:lineRule="atLeast"/>
        <w:jc w:val="center"/>
        <w:rPr>
          <w:b/>
          <w:bCs/>
          <w:sz w:val="24"/>
          <w:szCs w:val="24"/>
          <w:lang w:val="de-DE"/>
        </w:rPr>
      </w:pPr>
      <w:r>
        <w:rPr>
          <w:b/>
          <w:bCs/>
          <w:sz w:val="24"/>
          <w:szCs w:val="24"/>
          <w:lang w:val="de-DE"/>
        </w:rPr>
        <w:t>(art. 46 D.P.R. n. 445 del 28/12/2000)</w:t>
      </w:r>
    </w:p>
    <w:p w14:paraId="41282DA8" w14:textId="77777777" w:rsidR="00BC0C9F" w:rsidRDefault="00BC0C9F">
      <w:pPr>
        <w:spacing w:after="120" w:line="360" w:lineRule="atLeast"/>
      </w:pPr>
    </w:p>
    <w:p w14:paraId="3D6C67E3" w14:textId="196CB9D2" w:rsidR="00BC0C9F" w:rsidRDefault="00BC0C9F">
      <w:pPr>
        <w:spacing w:after="120" w:line="360" w:lineRule="atLeast"/>
      </w:pPr>
      <w:r>
        <w:t>Il/La sottoscritto/</w:t>
      </w:r>
      <w:r w:rsidR="00A13491">
        <w:t>a _</w:t>
      </w:r>
      <w:r>
        <w:t>________________________________________________, nato/a  il_______________________</w:t>
      </w:r>
    </w:p>
    <w:p w14:paraId="02DA51DA" w14:textId="77777777" w:rsidR="00BC0C9F" w:rsidRDefault="00BC0C9F">
      <w:pPr>
        <w:spacing w:after="120" w:line="360" w:lineRule="atLeast"/>
      </w:pPr>
      <w:r>
        <w:t>a ________________________________________ residente a _____________________________________________</w:t>
      </w:r>
    </w:p>
    <w:p w14:paraId="0C82B845" w14:textId="09B755F0" w:rsidR="00BC0C9F" w:rsidRDefault="00BC0C9F">
      <w:pPr>
        <w:spacing w:after="120" w:line="360" w:lineRule="atLeast"/>
      </w:pPr>
      <w:r>
        <w:t>in Via _________________________________________________</w:t>
      </w:r>
      <w:r w:rsidR="00A13491">
        <w:t>_ n.</w:t>
      </w:r>
      <w:r>
        <w:t xml:space="preserve">  _____________________________________</w:t>
      </w:r>
    </w:p>
    <w:p w14:paraId="0DE3D8A8" w14:textId="1A10C0B8" w:rsidR="00BC0C9F" w:rsidRDefault="00BC0C9F">
      <w:pPr>
        <w:pStyle w:val="Corpotesto"/>
        <w:spacing w:after="240"/>
      </w:pPr>
      <w:r>
        <w:t xml:space="preserve">consapevole delle sanzioni penali previste dall’art. </w:t>
      </w:r>
      <w:r w:rsidR="00A13491">
        <w:t>76 del</w:t>
      </w:r>
      <w:r>
        <w:t xml:space="preserve"> D.p.r. 445/2000, nel caso di mendaci dichiarazioni, falsità negli atti, uso o esibizione di atti falsi o contenenti dati non più rispondenti a verità,</w:t>
      </w:r>
    </w:p>
    <w:p w14:paraId="78FB683B" w14:textId="77777777" w:rsidR="00BC0C9F" w:rsidRDefault="00BC0C9F">
      <w:pPr>
        <w:spacing w:after="240" w:line="360" w:lineRule="atLeast"/>
        <w:jc w:val="center"/>
      </w:pPr>
      <w:r>
        <w:rPr>
          <w:b/>
          <w:bCs/>
        </w:rPr>
        <w:t>DICHIARA</w:t>
      </w:r>
    </w:p>
    <w:p w14:paraId="5FDA8DC4" w14:textId="77777777" w:rsidR="00BC0C9F" w:rsidRDefault="00BC0C9F">
      <w:r>
        <w:sym w:font="Monotype Sorts" w:char="F070"/>
      </w:r>
      <w:r>
        <w:t xml:space="preserve"> di essere nato/a </w:t>
      </w:r>
      <w:proofErr w:type="spellStart"/>
      <w:r>
        <w:t>a</w:t>
      </w:r>
      <w:proofErr w:type="spellEnd"/>
      <w:r>
        <w:t xml:space="preserve">   ___________________________________________ il __________________________________</w:t>
      </w:r>
    </w:p>
    <w:p w14:paraId="5E7D70D7" w14:textId="77777777" w:rsidR="00BC0C9F" w:rsidRDefault="00BC0C9F"/>
    <w:p w14:paraId="0D5EE3BE" w14:textId="77777777" w:rsidR="00BC0C9F" w:rsidRDefault="00BC0C9F">
      <w:r>
        <w:sym w:font="Monotype Sorts" w:char="F070"/>
      </w:r>
      <w:r>
        <w:t xml:space="preserve"> di essere residente a    ____________________________________________________________________________</w:t>
      </w:r>
    </w:p>
    <w:p w14:paraId="0C539843" w14:textId="77777777" w:rsidR="00BC0C9F" w:rsidRDefault="00BC0C9F"/>
    <w:p w14:paraId="7E050A91" w14:textId="4C13CBF3" w:rsidR="00BC0C9F" w:rsidRDefault="00BC0C9F">
      <w:r>
        <w:t>in via/piazza _____________________________________________________________</w:t>
      </w:r>
      <w:r w:rsidR="00A13491">
        <w:t>_ n.</w:t>
      </w:r>
      <w:r>
        <w:t xml:space="preserve">  ____________________</w:t>
      </w:r>
    </w:p>
    <w:p w14:paraId="227360C7" w14:textId="77777777" w:rsidR="00BC0C9F" w:rsidRDefault="00BC0C9F"/>
    <w:p w14:paraId="3F546EC3" w14:textId="2FDB440C" w:rsidR="00BC0C9F" w:rsidRDefault="00BC0C9F">
      <w:r>
        <w:sym w:font="Monotype Sorts" w:char="F070"/>
      </w:r>
      <w:r>
        <w:t xml:space="preserve"> di essere cittadino/</w:t>
      </w:r>
      <w:r w:rsidR="00A13491">
        <w:t>a _</w:t>
      </w:r>
      <w:r>
        <w:t>____________________________________________________________________________</w:t>
      </w:r>
    </w:p>
    <w:p w14:paraId="2529F8B9" w14:textId="77777777" w:rsidR="00BC0C9F" w:rsidRDefault="00BC0C9F"/>
    <w:p w14:paraId="5637886E" w14:textId="77777777" w:rsidR="00BC0C9F" w:rsidRDefault="00BC0C9F">
      <w:r>
        <w:sym w:font="Monotype Sorts" w:char="F070"/>
      </w:r>
      <w:r>
        <w:t xml:space="preserve"> di godere dei diritti politici;</w:t>
      </w:r>
    </w:p>
    <w:p w14:paraId="2B79B8C8" w14:textId="77777777" w:rsidR="00BC0C9F" w:rsidRDefault="00BC0C9F"/>
    <w:p w14:paraId="77B29BCE" w14:textId="77777777" w:rsidR="00BC0C9F" w:rsidRDefault="00BC0C9F">
      <w:r>
        <w:sym w:font="Monotype Sorts" w:char="F070"/>
      </w:r>
      <w:r>
        <w:t xml:space="preserve"> di essere di stato civile  </w:t>
      </w:r>
      <w:r>
        <w:rPr>
          <w:i/>
          <w:iCs/>
        </w:rPr>
        <w:t>(celibe, nubile, coniugato/a con…, vedovo/a di…, già coniugato)</w:t>
      </w:r>
    </w:p>
    <w:p w14:paraId="1A103529" w14:textId="77777777" w:rsidR="00BC0C9F" w:rsidRDefault="00BC0C9F"/>
    <w:p w14:paraId="7AD41B2A" w14:textId="77777777" w:rsidR="00BC0C9F" w:rsidRDefault="00BC0C9F">
      <w:r>
        <w:t>________________________________________________________________________________________________</w:t>
      </w:r>
    </w:p>
    <w:p w14:paraId="36232015" w14:textId="77777777" w:rsidR="00BC0C9F" w:rsidRDefault="00BC0C9F"/>
    <w:p w14:paraId="7C9288FC" w14:textId="77777777" w:rsidR="00BC0C9F" w:rsidRDefault="00BC0C9F">
      <w:r>
        <w:sym w:font="Monotype Sorts" w:char="F070"/>
      </w:r>
      <w:r>
        <w:t xml:space="preserve"> che la propria famiglia convivente è composta da:</w:t>
      </w:r>
    </w:p>
    <w:p w14:paraId="1C9E3711" w14:textId="77777777" w:rsidR="00BC0C9F" w:rsidRDefault="00BC0C9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1830"/>
        <w:gridCol w:w="1817"/>
        <w:gridCol w:w="1820"/>
        <w:gridCol w:w="1822"/>
        <w:gridCol w:w="1828"/>
      </w:tblGrid>
      <w:tr w:rsidR="0075209F" w:rsidRPr="0075209F" w14:paraId="473CD82C" w14:textId="519E553E" w:rsidTr="0075209F">
        <w:trPr>
          <w:trHeight w:val="567"/>
        </w:trPr>
        <w:tc>
          <w:tcPr>
            <w:tcW w:w="519" w:type="dxa"/>
            <w:shd w:val="clear" w:color="auto" w:fill="auto"/>
            <w:vAlign w:val="center"/>
          </w:tcPr>
          <w:p w14:paraId="170B1C8E" w14:textId="294BD040" w:rsidR="009567BC" w:rsidRPr="0075209F" w:rsidRDefault="009567BC"/>
        </w:tc>
        <w:tc>
          <w:tcPr>
            <w:tcW w:w="1867" w:type="dxa"/>
            <w:shd w:val="clear" w:color="auto" w:fill="auto"/>
            <w:vAlign w:val="center"/>
          </w:tcPr>
          <w:p w14:paraId="205330E1" w14:textId="1AFA55C1" w:rsidR="009567BC" w:rsidRPr="0075209F" w:rsidRDefault="009567BC">
            <w:r w:rsidRPr="0075209F">
              <w:t>Cognome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3286F18B" w14:textId="6133962E" w:rsidR="009567BC" w:rsidRPr="0075209F" w:rsidRDefault="009567BC">
            <w:r w:rsidRPr="0075209F">
              <w:t>Nome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7DED381C" w14:textId="790D3DAA" w:rsidR="009567BC" w:rsidRPr="0075209F" w:rsidRDefault="009567BC">
            <w:r w:rsidRPr="0075209F">
              <w:t>Luogo di nascita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108E897A" w14:textId="14023260" w:rsidR="009567BC" w:rsidRPr="0075209F" w:rsidRDefault="009567BC">
            <w:r w:rsidRPr="0075209F">
              <w:t>Data di Nascita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423909EF" w14:textId="04825DD9" w:rsidR="009567BC" w:rsidRPr="0075209F" w:rsidRDefault="009567BC">
            <w:r w:rsidRPr="0075209F">
              <w:t>Rapporto di parentela</w:t>
            </w:r>
          </w:p>
        </w:tc>
      </w:tr>
      <w:tr w:rsidR="0075209F" w:rsidRPr="0075209F" w14:paraId="1C804222" w14:textId="77777777" w:rsidTr="0075209F">
        <w:trPr>
          <w:trHeight w:val="567"/>
        </w:trPr>
        <w:tc>
          <w:tcPr>
            <w:tcW w:w="519" w:type="dxa"/>
            <w:shd w:val="clear" w:color="auto" w:fill="auto"/>
            <w:vAlign w:val="center"/>
          </w:tcPr>
          <w:p w14:paraId="3CC9480C" w14:textId="4D83E961" w:rsidR="009567BC" w:rsidRPr="0075209F" w:rsidRDefault="009567BC" w:rsidP="009567BC">
            <w:r w:rsidRPr="0075209F">
              <w:t>1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10DDDB17" w14:textId="77777777" w:rsidR="009567BC" w:rsidRPr="0075209F" w:rsidRDefault="009567BC" w:rsidP="009567BC"/>
        </w:tc>
        <w:tc>
          <w:tcPr>
            <w:tcW w:w="1867" w:type="dxa"/>
            <w:shd w:val="clear" w:color="auto" w:fill="auto"/>
            <w:vAlign w:val="center"/>
          </w:tcPr>
          <w:p w14:paraId="2A2AB5F5" w14:textId="77777777" w:rsidR="009567BC" w:rsidRPr="0075209F" w:rsidRDefault="009567BC" w:rsidP="009567BC"/>
        </w:tc>
        <w:tc>
          <w:tcPr>
            <w:tcW w:w="1867" w:type="dxa"/>
            <w:shd w:val="clear" w:color="auto" w:fill="auto"/>
            <w:vAlign w:val="center"/>
          </w:tcPr>
          <w:p w14:paraId="43933F1C" w14:textId="77777777" w:rsidR="009567BC" w:rsidRPr="0075209F" w:rsidRDefault="009567BC" w:rsidP="009567BC"/>
        </w:tc>
        <w:tc>
          <w:tcPr>
            <w:tcW w:w="1867" w:type="dxa"/>
            <w:shd w:val="clear" w:color="auto" w:fill="auto"/>
            <w:vAlign w:val="center"/>
          </w:tcPr>
          <w:p w14:paraId="02E8FD7A" w14:textId="77777777" w:rsidR="009567BC" w:rsidRPr="0075209F" w:rsidRDefault="009567BC" w:rsidP="009567BC"/>
        </w:tc>
        <w:tc>
          <w:tcPr>
            <w:tcW w:w="1867" w:type="dxa"/>
            <w:shd w:val="clear" w:color="auto" w:fill="auto"/>
            <w:vAlign w:val="center"/>
          </w:tcPr>
          <w:p w14:paraId="3F50DECD" w14:textId="77777777" w:rsidR="009567BC" w:rsidRPr="0075209F" w:rsidRDefault="009567BC" w:rsidP="009567BC"/>
        </w:tc>
      </w:tr>
      <w:tr w:rsidR="0075209F" w:rsidRPr="0075209F" w14:paraId="38ADCC82" w14:textId="213EEA92" w:rsidTr="0075209F">
        <w:trPr>
          <w:trHeight w:val="567"/>
        </w:trPr>
        <w:tc>
          <w:tcPr>
            <w:tcW w:w="519" w:type="dxa"/>
            <w:shd w:val="clear" w:color="auto" w:fill="auto"/>
            <w:vAlign w:val="center"/>
          </w:tcPr>
          <w:p w14:paraId="043DFB6F" w14:textId="321A27C8" w:rsidR="009567BC" w:rsidRPr="0075209F" w:rsidRDefault="009567BC" w:rsidP="009567BC">
            <w:r w:rsidRPr="0075209F">
              <w:t>2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58E396EE" w14:textId="77777777" w:rsidR="009567BC" w:rsidRPr="0075209F" w:rsidRDefault="009567BC" w:rsidP="009567BC"/>
        </w:tc>
        <w:tc>
          <w:tcPr>
            <w:tcW w:w="1867" w:type="dxa"/>
            <w:shd w:val="clear" w:color="auto" w:fill="auto"/>
            <w:vAlign w:val="center"/>
          </w:tcPr>
          <w:p w14:paraId="2E221ED9" w14:textId="77777777" w:rsidR="009567BC" w:rsidRPr="0075209F" w:rsidRDefault="009567BC" w:rsidP="009567BC"/>
        </w:tc>
        <w:tc>
          <w:tcPr>
            <w:tcW w:w="1867" w:type="dxa"/>
            <w:shd w:val="clear" w:color="auto" w:fill="auto"/>
            <w:vAlign w:val="center"/>
          </w:tcPr>
          <w:p w14:paraId="6E06445E" w14:textId="77777777" w:rsidR="009567BC" w:rsidRPr="0075209F" w:rsidRDefault="009567BC" w:rsidP="009567BC"/>
        </w:tc>
        <w:tc>
          <w:tcPr>
            <w:tcW w:w="1867" w:type="dxa"/>
            <w:shd w:val="clear" w:color="auto" w:fill="auto"/>
            <w:vAlign w:val="center"/>
          </w:tcPr>
          <w:p w14:paraId="0179CCAD" w14:textId="77777777" w:rsidR="009567BC" w:rsidRPr="0075209F" w:rsidRDefault="009567BC" w:rsidP="009567BC"/>
        </w:tc>
        <w:tc>
          <w:tcPr>
            <w:tcW w:w="1867" w:type="dxa"/>
            <w:shd w:val="clear" w:color="auto" w:fill="auto"/>
            <w:vAlign w:val="center"/>
          </w:tcPr>
          <w:p w14:paraId="05B9A73A" w14:textId="77777777" w:rsidR="009567BC" w:rsidRPr="0075209F" w:rsidRDefault="009567BC" w:rsidP="009567BC"/>
        </w:tc>
      </w:tr>
      <w:tr w:rsidR="0075209F" w:rsidRPr="0075209F" w14:paraId="39F30136" w14:textId="77777777" w:rsidTr="0075209F">
        <w:trPr>
          <w:trHeight w:val="567"/>
        </w:trPr>
        <w:tc>
          <w:tcPr>
            <w:tcW w:w="519" w:type="dxa"/>
            <w:shd w:val="clear" w:color="auto" w:fill="auto"/>
            <w:vAlign w:val="center"/>
          </w:tcPr>
          <w:p w14:paraId="263E5126" w14:textId="3074FF72" w:rsidR="009567BC" w:rsidRPr="0075209F" w:rsidRDefault="009567BC" w:rsidP="009567BC">
            <w:r w:rsidRPr="0075209F">
              <w:t>3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3FBBDB59" w14:textId="77777777" w:rsidR="009567BC" w:rsidRPr="0075209F" w:rsidRDefault="009567BC" w:rsidP="009567BC"/>
        </w:tc>
        <w:tc>
          <w:tcPr>
            <w:tcW w:w="1867" w:type="dxa"/>
            <w:shd w:val="clear" w:color="auto" w:fill="auto"/>
            <w:vAlign w:val="center"/>
          </w:tcPr>
          <w:p w14:paraId="24DAB62F" w14:textId="77777777" w:rsidR="009567BC" w:rsidRPr="0075209F" w:rsidRDefault="009567BC" w:rsidP="009567BC"/>
        </w:tc>
        <w:tc>
          <w:tcPr>
            <w:tcW w:w="1867" w:type="dxa"/>
            <w:shd w:val="clear" w:color="auto" w:fill="auto"/>
            <w:vAlign w:val="center"/>
          </w:tcPr>
          <w:p w14:paraId="758BDC2C" w14:textId="77777777" w:rsidR="009567BC" w:rsidRPr="0075209F" w:rsidRDefault="009567BC" w:rsidP="009567BC"/>
        </w:tc>
        <w:tc>
          <w:tcPr>
            <w:tcW w:w="1867" w:type="dxa"/>
            <w:shd w:val="clear" w:color="auto" w:fill="auto"/>
            <w:vAlign w:val="center"/>
          </w:tcPr>
          <w:p w14:paraId="118A7F8B" w14:textId="77777777" w:rsidR="009567BC" w:rsidRPr="0075209F" w:rsidRDefault="009567BC" w:rsidP="009567BC"/>
        </w:tc>
        <w:tc>
          <w:tcPr>
            <w:tcW w:w="1867" w:type="dxa"/>
            <w:shd w:val="clear" w:color="auto" w:fill="auto"/>
            <w:vAlign w:val="center"/>
          </w:tcPr>
          <w:p w14:paraId="094BBF35" w14:textId="77777777" w:rsidR="009567BC" w:rsidRPr="0075209F" w:rsidRDefault="009567BC" w:rsidP="009567BC"/>
        </w:tc>
      </w:tr>
      <w:tr w:rsidR="0075209F" w:rsidRPr="0075209F" w14:paraId="19A71C41" w14:textId="77777777" w:rsidTr="0075209F">
        <w:trPr>
          <w:trHeight w:val="567"/>
        </w:trPr>
        <w:tc>
          <w:tcPr>
            <w:tcW w:w="519" w:type="dxa"/>
            <w:shd w:val="clear" w:color="auto" w:fill="auto"/>
            <w:vAlign w:val="center"/>
          </w:tcPr>
          <w:p w14:paraId="686EC06F" w14:textId="13787F73" w:rsidR="009567BC" w:rsidRPr="0075209F" w:rsidRDefault="009567BC" w:rsidP="009567BC">
            <w:r w:rsidRPr="0075209F">
              <w:t>4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7BD950B1" w14:textId="77777777" w:rsidR="009567BC" w:rsidRPr="0075209F" w:rsidRDefault="009567BC" w:rsidP="009567BC"/>
        </w:tc>
        <w:tc>
          <w:tcPr>
            <w:tcW w:w="1867" w:type="dxa"/>
            <w:shd w:val="clear" w:color="auto" w:fill="auto"/>
            <w:vAlign w:val="center"/>
          </w:tcPr>
          <w:p w14:paraId="5AF9857E" w14:textId="77777777" w:rsidR="009567BC" w:rsidRPr="0075209F" w:rsidRDefault="009567BC" w:rsidP="009567BC"/>
        </w:tc>
        <w:tc>
          <w:tcPr>
            <w:tcW w:w="1867" w:type="dxa"/>
            <w:shd w:val="clear" w:color="auto" w:fill="auto"/>
            <w:vAlign w:val="center"/>
          </w:tcPr>
          <w:p w14:paraId="318321E5" w14:textId="77777777" w:rsidR="009567BC" w:rsidRPr="0075209F" w:rsidRDefault="009567BC" w:rsidP="009567BC"/>
        </w:tc>
        <w:tc>
          <w:tcPr>
            <w:tcW w:w="1867" w:type="dxa"/>
            <w:shd w:val="clear" w:color="auto" w:fill="auto"/>
            <w:vAlign w:val="center"/>
          </w:tcPr>
          <w:p w14:paraId="0EB80FFB" w14:textId="77777777" w:rsidR="009567BC" w:rsidRPr="0075209F" w:rsidRDefault="009567BC" w:rsidP="009567BC"/>
        </w:tc>
        <w:tc>
          <w:tcPr>
            <w:tcW w:w="1867" w:type="dxa"/>
            <w:shd w:val="clear" w:color="auto" w:fill="auto"/>
            <w:vAlign w:val="center"/>
          </w:tcPr>
          <w:p w14:paraId="4649D617" w14:textId="77777777" w:rsidR="009567BC" w:rsidRPr="0075209F" w:rsidRDefault="009567BC" w:rsidP="009567BC"/>
        </w:tc>
      </w:tr>
      <w:tr w:rsidR="0075209F" w:rsidRPr="0075209F" w14:paraId="2F285594" w14:textId="3E511AC9" w:rsidTr="0075209F">
        <w:trPr>
          <w:trHeight w:val="567"/>
        </w:trPr>
        <w:tc>
          <w:tcPr>
            <w:tcW w:w="519" w:type="dxa"/>
            <w:shd w:val="clear" w:color="auto" w:fill="auto"/>
            <w:vAlign w:val="center"/>
          </w:tcPr>
          <w:p w14:paraId="7E8B71E3" w14:textId="10BE19C0" w:rsidR="009567BC" w:rsidRPr="0075209F" w:rsidRDefault="009567BC" w:rsidP="009567BC">
            <w:r w:rsidRPr="0075209F">
              <w:t>5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469D14E4" w14:textId="77777777" w:rsidR="009567BC" w:rsidRPr="0075209F" w:rsidRDefault="009567BC" w:rsidP="009567BC"/>
        </w:tc>
        <w:tc>
          <w:tcPr>
            <w:tcW w:w="1867" w:type="dxa"/>
            <w:shd w:val="clear" w:color="auto" w:fill="auto"/>
            <w:vAlign w:val="center"/>
          </w:tcPr>
          <w:p w14:paraId="13373963" w14:textId="77777777" w:rsidR="009567BC" w:rsidRPr="0075209F" w:rsidRDefault="009567BC" w:rsidP="009567BC"/>
        </w:tc>
        <w:tc>
          <w:tcPr>
            <w:tcW w:w="1867" w:type="dxa"/>
            <w:shd w:val="clear" w:color="auto" w:fill="auto"/>
            <w:vAlign w:val="center"/>
          </w:tcPr>
          <w:p w14:paraId="48A1342D" w14:textId="77777777" w:rsidR="009567BC" w:rsidRPr="0075209F" w:rsidRDefault="009567BC" w:rsidP="009567BC"/>
        </w:tc>
        <w:tc>
          <w:tcPr>
            <w:tcW w:w="1867" w:type="dxa"/>
            <w:shd w:val="clear" w:color="auto" w:fill="auto"/>
            <w:vAlign w:val="center"/>
          </w:tcPr>
          <w:p w14:paraId="6B5B7870" w14:textId="77777777" w:rsidR="009567BC" w:rsidRPr="0075209F" w:rsidRDefault="009567BC" w:rsidP="009567BC"/>
        </w:tc>
        <w:tc>
          <w:tcPr>
            <w:tcW w:w="1867" w:type="dxa"/>
            <w:shd w:val="clear" w:color="auto" w:fill="auto"/>
            <w:vAlign w:val="center"/>
          </w:tcPr>
          <w:p w14:paraId="487D6C22" w14:textId="77777777" w:rsidR="009567BC" w:rsidRPr="0075209F" w:rsidRDefault="009567BC" w:rsidP="009567BC"/>
        </w:tc>
      </w:tr>
      <w:tr w:rsidR="0075209F" w:rsidRPr="0075209F" w14:paraId="39F06060" w14:textId="77777777" w:rsidTr="0075209F">
        <w:trPr>
          <w:trHeight w:val="567"/>
        </w:trPr>
        <w:tc>
          <w:tcPr>
            <w:tcW w:w="519" w:type="dxa"/>
            <w:shd w:val="clear" w:color="auto" w:fill="auto"/>
            <w:vAlign w:val="center"/>
          </w:tcPr>
          <w:p w14:paraId="3DA3B236" w14:textId="55AE18BE" w:rsidR="009567BC" w:rsidRPr="0075209F" w:rsidRDefault="009567BC" w:rsidP="009567BC">
            <w:r w:rsidRPr="0075209F">
              <w:t>6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4BF8A439" w14:textId="77777777" w:rsidR="009567BC" w:rsidRPr="0075209F" w:rsidRDefault="009567BC" w:rsidP="009567BC"/>
        </w:tc>
        <w:tc>
          <w:tcPr>
            <w:tcW w:w="1867" w:type="dxa"/>
            <w:shd w:val="clear" w:color="auto" w:fill="auto"/>
            <w:vAlign w:val="center"/>
          </w:tcPr>
          <w:p w14:paraId="1CC0FA0C" w14:textId="77777777" w:rsidR="009567BC" w:rsidRPr="0075209F" w:rsidRDefault="009567BC" w:rsidP="009567BC"/>
        </w:tc>
        <w:tc>
          <w:tcPr>
            <w:tcW w:w="1867" w:type="dxa"/>
            <w:shd w:val="clear" w:color="auto" w:fill="auto"/>
            <w:vAlign w:val="center"/>
          </w:tcPr>
          <w:p w14:paraId="324561F2" w14:textId="77777777" w:rsidR="009567BC" w:rsidRPr="0075209F" w:rsidRDefault="009567BC" w:rsidP="009567BC"/>
        </w:tc>
        <w:tc>
          <w:tcPr>
            <w:tcW w:w="1867" w:type="dxa"/>
            <w:shd w:val="clear" w:color="auto" w:fill="auto"/>
            <w:vAlign w:val="center"/>
          </w:tcPr>
          <w:p w14:paraId="2ACB549C" w14:textId="77777777" w:rsidR="009567BC" w:rsidRPr="0075209F" w:rsidRDefault="009567BC" w:rsidP="009567BC"/>
        </w:tc>
        <w:tc>
          <w:tcPr>
            <w:tcW w:w="1867" w:type="dxa"/>
            <w:shd w:val="clear" w:color="auto" w:fill="auto"/>
            <w:vAlign w:val="center"/>
          </w:tcPr>
          <w:p w14:paraId="5579BA64" w14:textId="77777777" w:rsidR="009567BC" w:rsidRPr="0075209F" w:rsidRDefault="009567BC" w:rsidP="009567BC"/>
        </w:tc>
      </w:tr>
    </w:tbl>
    <w:p w14:paraId="798E2038" w14:textId="77777777" w:rsidR="009567BC" w:rsidRDefault="009567BC"/>
    <w:p w14:paraId="01C4D306" w14:textId="5517D473" w:rsidR="00BC0C9F" w:rsidRDefault="009567BC" w:rsidP="009567BC">
      <w:r>
        <w:br w:type="page"/>
      </w:r>
    </w:p>
    <w:p w14:paraId="76E030C5" w14:textId="77777777" w:rsidR="00BC0C9F" w:rsidRDefault="00BC0C9F">
      <w:r>
        <w:lastRenderedPageBreak/>
        <w:sym w:font="Monotype Sorts" w:char="F070"/>
      </w:r>
      <w:r>
        <w:t xml:space="preserve"> di essere iscritto/a nell'albo/registro/elenco: ___________________________________________________________</w:t>
      </w:r>
    </w:p>
    <w:p w14:paraId="11BBDA20" w14:textId="77777777" w:rsidR="00BC0C9F" w:rsidRDefault="00BC0C9F"/>
    <w:p w14:paraId="6EABBF09" w14:textId="0D80C3FE" w:rsidR="00BC0C9F" w:rsidRDefault="00BC0C9F">
      <w:r>
        <w:sym w:font="Monotype Sorts" w:char="F070"/>
      </w:r>
      <w:r>
        <w:t xml:space="preserve"> di appartenere al seguente ordine </w:t>
      </w:r>
      <w:r w:rsidR="00A13491">
        <w:t>professionale: _</w:t>
      </w:r>
      <w:r>
        <w:t>______________________________________________________</w:t>
      </w:r>
    </w:p>
    <w:p w14:paraId="4DCCAC10" w14:textId="77777777" w:rsidR="00BC0C9F" w:rsidRDefault="00BC0C9F"/>
    <w:p w14:paraId="3FF1BBF4" w14:textId="77777777" w:rsidR="00BC0C9F" w:rsidRDefault="00BC0C9F">
      <w:r>
        <w:sym w:font="Monotype Sorts" w:char="F070"/>
      </w:r>
      <w:r>
        <w:t xml:space="preserve"> di essere in possesso del titolo di studio di:  ___________________________________________________________</w:t>
      </w:r>
    </w:p>
    <w:p w14:paraId="37C446D3" w14:textId="77777777" w:rsidR="00BC0C9F" w:rsidRDefault="00BC0C9F"/>
    <w:p w14:paraId="7FDDD58E" w14:textId="03D021C7" w:rsidR="00BC0C9F" w:rsidRDefault="00BC0C9F">
      <w:r>
        <w:t xml:space="preserve">conseguito </w:t>
      </w:r>
      <w:r w:rsidR="00A13491">
        <w:t>il _</w:t>
      </w:r>
      <w:r>
        <w:t>_______________________</w:t>
      </w:r>
      <w:r w:rsidR="00A13491">
        <w:t>_ presso</w:t>
      </w:r>
      <w:r>
        <w:t xml:space="preserve"> _____________________________________________________</w:t>
      </w:r>
    </w:p>
    <w:p w14:paraId="7C569EAB" w14:textId="77777777" w:rsidR="00BC0C9F" w:rsidRDefault="00BC0C9F"/>
    <w:p w14:paraId="22121084" w14:textId="77777777" w:rsidR="00BC0C9F" w:rsidRDefault="00BC0C9F">
      <w:r>
        <w:t>________________________________________________________________________________________________</w:t>
      </w:r>
    </w:p>
    <w:p w14:paraId="2A105E50" w14:textId="77777777" w:rsidR="00BC0C9F" w:rsidRDefault="00BC0C9F"/>
    <w:p w14:paraId="010F267E" w14:textId="77777777" w:rsidR="00BC0C9F" w:rsidRDefault="00BC0C9F"/>
    <w:p w14:paraId="3D446E57" w14:textId="77777777" w:rsidR="00BC0C9F" w:rsidRDefault="00BC0C9F">
      <w:r>
        <w:sym w:font="Monotype Sorts" w:char="F070"/>
      </w:r>
      <w:r>
        <w:t xml:space="preserve"> di essere in possesso della seguente qualifica professionale/titolo di specializzazione/abilitazione: _______________</w:t>
      </w:r>
    </w:p>
    <w:p w14:paraId="0549CCC9" w14:textId="77777777" w:rsidR="00BC0C9F" w:rsidRDefault="00BC0C9F"/>
    <w:p w14:paraId="7B41FD67" w14:textId="77777777" w:rsidR="00BC0C9F" w:rsidRDefault="00BC0C9F">
      <w:r>
        <w:t>________________________________________________________________________________________________</w:t>
      </w:r>
    </w:p>
    <w:p w14:paraId="2DA35613" w14:textId="77777777" w:rsidR="00BC0C9F" w:rsidRDefault="00BC0C9F"/>
    <w:p w14:paraId="16C7B8C2" w14:textId="38C9ABFB" w:rsidR="00BC0C9F" w:rsidRDefault="00BC0C9F">
      <w:r>
        <w:sym w:font="Monotype Sorts" w:char="F070"/>
      </w:r>
      <w:r>
        <w:t xml:space="preserve"> che il numero di codice fiscale è il </w:t>
      </w:r>
      <w:r w:rsidR="00A13491">
        <w:t>seguente: _</w:t>
      </w:r>
      <w:r>
        <w:t>________________________________________________</w:t>
      </w:r>
    </w:p>
    <w:p w14:paraId="07079D6E" w14:textId="77777777" w:rsidR="00BC0C9F" w:rsidRDefault="00BC0C9F"/>
    <w:p w14:paraId="4A2F4C38" w14:textId="77777777" w:rsidR="00BC0C9F" w:rsidRDefault="00BC0C9F">
      <w:r>
        <w:sym w:font="Monotype Sorts" w:char="F070"/>
      </w:r>
      <w:r>
        <w:t xml:space="preserve"> di essere disoccupato/a;</w:t>
      </w:r>
    </w:p>
    <w:p w14:paraId="138BD038" w14:textId="77777777" w:rsidR="00BC0C9F" w:rsidRDefault="00BC0C9F"/>
    <w:p w14:paraId="55C48CE9" w14:textId="77777777" w:rsidR="00BC0C9F" w:rsidRDefault="00BC0C9F">
      <w:r>
        <w:sym w:font="Monotype Sorts" w:char="F070"/>
      </w:r>
      <w:r>
        <w:t xml:space="preserve"> di trovarsi, agli effetti degli obblighi militari, nella posizione di: __________________________________________</w:t>
      </w:r>
    </w:p>
    <w:p w14:paraId="705E9F5B" w14:textId="77777777" w:rsidR="00BC0C9F" w:rsidRDefault="00BC0C9F"/>
    <w:p w14:paraId="791468A8" w14:textId="77777777" w:rsidR="00BC0C9F" w:rsidRDefault="00BC0C9F">
      <w:r>
        <w:t>________________________________________________________________________________________________</w:t>
      </w:r>
    </w:p>
    <w:p w14:paraId="1EFFE5F3" w14:textId="77777777" w:rsidR="00BC0C9F" w:rsidRDefault="00BC0C9F"/>
    <w:p w14:paraId="5A256AED" w14:textId="77777777" w:rsidR="00BC0C9F" w:rsidRDefault="00BC0C9F">
      <w:r>
        <w:sym w:font="Monotype Sorts" w:char="F070"/>
      </w:r>
      <w:r>
        <w:t xml:space="preserve"> di non aver riportato condanne penali; </w:t>
      </w:r>
    </w:p>
    <w:p w14:paraId="6883E328" w14:textId="77777777" w:rsidR="00BC0C9F" w:rsidRDefault="00BC0C9F"/>
    <w:p w14:paraId="26AE664D" w14:textId="77777777" w:rsidR="00BC0C9F" w:rsidRDefault="00BC0C9F">
      <w:pPr>
        <w:jc w:val="both"/>
      </w:pPr>
      <w:r>
        <w:sym w:font="Monotype Sorts" w:char="F070"/>
      </w:r>
      <w:r>
        <w:t xml:space="preserve"> di non essere destinatario di provvedimenti che riguardano l'applicazione di misure di sicurezza e di prevenzione, di decisioni civili e di provvedimenti amministrativi iscritti nel casellario giudiziale ai sensi della vigente normativa;</w:t>
      </w:r>
    </w:p>
    <w:p w14:paraId="0B97599D" w14:textId="77777777" w:rsidR="00BC0C9F" w:rsidRDefault="00BC0C9F"/>
    <w:p w14:paraId="48559402" w14:textId="77777777" w:rsidR="00BC0C9F" w:rsidRDefault="00BC0C9F">
      <w:r>
        <w:sym w:font="Monotype Sorts" w:char="F070"/>
      </w:r>
      <w:r>
        <w:t xml:space="preserve"> di non essere a conoscenza di essere sottoposto a procedimenti penali;</w:t>
      </w:r>
    </w:p>
    <w:p w14:paraId="161BDE81" w14:textId="77777777" w:rsidR="00BC0C9F" w:rsidRDefault="00BC0C9F"/>
    <w:p w14:paraId="762C9947" w14:textId="77777777" w:rsidR="00BC0C9F" w:rsidRDefault="00BC0C9F">
      <w:pPr>
        <w:jc w:val="both"/>
        <w:rPr>
          <w:b/>
          <w:bCs/>
        </w:rPr>
      </w:pPr>
    </w:p>
    <w:p w14:paraId="28012C56" w14:textId="3082FFEF" w:rsidR="00BC0C9F" w:rsidRDefault="009567BC">
      <w:pPr>
        <w:jc w:val="both"/>
        <w:rPr>
          <w:b/>
          <w:bCs/>
        </w:rPr>
      </w:pPr>
      <w:r>
        <w:rPr>
          <w:b/>
          <w:bCs/>
        </w:rPr>
        <w:t>Data __________, Luogo __________</w:t>
      </w:r>
    </w:p>
    <w:p w14:paraId="500E9650" w14:textId="77777777" w:rsidR="00BC0C9F" w:rsidRDefault="00BC0C9F">
      <w:pPr>
        <w:jc w:val="both"/>
        <w:rPr>
          <w:b/>
          <w:bCs/>
        </w:rPr>
      </w:pPr>
    </w:p>
    <w:p w14:paraId="5AA9684F" w14:textId="77777777" w:rsidR="00BC0C9F" w:rsidRDefault="00BC0C9F">
      <w:pPr>
        <w:ind w:left="5664" w:firstLine="708"/>
        <w:rPr>
          <w:b/>
          <w:bCs/>
        </w:rPr>
      </w:pPr>
      <w:r>
        <w:t>Il dichiarante</w:t>
      </w:r>
      <w:r>
        <w:rPr>
          <w:b/>
          <w:bCs/>
        </w:rPr>
        <w:t xml:space="preserve"> </w:t>
      </w:r>
    </w:p>
    <w:p w14:paraId="30137219" w14:textId="77777777" w:rsidR="00BC0C9F" w:rsidRDefault="00BC0C9F">
      <w:pPr>
        <w:ind w:left="5664" w:hanging="702"/>
      </w:pPr>
      <w:r>
        <w:rPr>
          <w:b/>
          <w:bCs/>
        </w:rPr>
        <w:t>________________________________</w:t>
      </w:r>
      <w:r>
        <w:t>______________</w:t>
      </w:r>
    </w:p>
    <w:p w14:paraId="750CE2EC" w14:textId="77777777" w:rsidR="00BC0C9F" w:rsidRDefault="00BC0C9F">
      <w:pPr>
        <w:jc w:val="both"/>
        <w:rPr>
          <w:i/>
          <w:iCs/>
        </w:rPr>
      </w:pPr>
    </w:p>
    <w:p w14:paraId="0A6A80A2" w14:textId="77777777" w:rsidR="00BC0C9F" w:rsidRDefault="00BC0C9F">
      <w:pPr>
        <w:pBdr>
          <w:bottom w:val="double" w:sz="6" w:space="1" w:color="auto"/>
        </w:pBdr>
        <w:jc w:val="both"/>
      </w:pPr>
    </w:p>
    <w:p w14:paraId="32D574EF" w14:textId="77777777" w:rsidR="00BC0C9F" w:rsidRDefault="00BC0C9F">
      <w:pPr>
        <w:pBdr>
          <w:bottom w:val="double" w:sz="6" w:space="1" w:color="auto"/>
        </w:pBdr>
        <w:jc w:val="both"/>
      </w:pPr>
    </w:p>
    <w:p w14:paraId="41F3C380" w14:textId="77777777" w:rsidR="00BC0C9F" w:rsidRDefault="00BC0C9F">
      <w:pPr>
        <w:pBdr>
          <w:bottom w:val="double" w:sz="6" w:space="1" w:color="auto"/>
        </w:pBdr>
        <w:jc w:val="both"/>
      </w:pPr>
    </w:p>
    <w:p w14:paraId="3F9FD4B3" w14:textId="77777777" w:rsidR="00BC0C9F" w:rsidRDefault="00BC0C9F">
      <w:pPr>
        <w:jc w:val="both"/>
        <w:rPr>
          <w:i/>
          <w:iCs/>
          <w:sz w:val="12"/>
          <w:szCs w:val="12"/>
        </w:rPr>
      </w:pPr>
    </w:p>
    <w:p w14:paraId="71AFB0A4" w14:textId="77777777" w:rsidR="00BC0C9F" w:rsidRPr="00E70519" w:rsidRDefault="00BC0C9F">
      <w:pPr>
        <w:jc w:val="both"/>
        <w:rPr>
          <w:b/>
          <w:b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 xml:space="preserve">Informativa ai sensi dell’art. 13 del D.Lgs.196/2003: i dati sopra riportati sono prescritti dalle vigenti disposizioni ai fini del procedimento per il quale sono richiesti e verranno utilizzati esclusivamente </w:t>
      </w:r>
      <w:r w:rsidRPr="00E70519">
        <w:rPr>
          <w:b/>
          <w:bCs/>
          <w:i/>
          <w:iCs/>
          <w:sz w:val="16"/>
          <w:szCs w:val="16"/>
        </w:rPr>
        <w:t>per tale scopo</w:t>
      </w:r>
      <w:bookmarkStart w:id="0" w:name="_GoBack"/>
      <w:bookmarkEnd w:id="0"/>
    </w:p>
    <w:sectPr w:rsidR="00BC0C9F" w:rsidRPr="00E70519">
      <w:pgSz w:w="11906" w:h="16838" w:code="9"/>
      <w:pgMar w:top="851" w:right="1134" w:bottom="851" w:left="1134" w:header="720" w:footer="14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7F5316" w14:textId="77777777" w:rsidR="00462A2E" w:rsidRDefault="00462A2E">
      <w:r>
        <w:separator/>
      </w:r>
    </w:p>
  </w:endnote>
  <w:endnote w:type="continuationSeparator" w:id="0">
    <w:p w14:paraId="3C23407B" w14:textId="77777777" w:rsidR="00462A2E" w:rsidRDefault="00462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Sorts">
    <w:altName w:val="Segoe UI Symbol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632579" w14:textId="77777777" w:rsidR="00462A2E" w:rsidRDefault="00462A2E">
      <w:r>
        <w:separator/>
      </w:r>
    </w:p>
  </w:footnote>
  <w:footnote w:type="continuationSeparator" w:id="0">
    <w:p w14:paraId="5441FAFF" w14:textId="77777777" w:rsidR="00462A2E" w:rsidRDefault="00462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652C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attachedTemplate r:id="rId1"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75E"/>
    <w:rsid w:val="000E2A6E"/>
    <w:rsid w:val="002F7189"/>
    <w:rsid w:val="00437DAA"/>
    <w:rsid w:val="00462A2E"/>
    <w:rsid w:val="0075209F"/>
    <w:rsid w:val="008F175E"/>
    <w:rsid w:val="009567BC"/>
    <w:rsid w:val="00A13491"/>
    <w:rsid w:val="00BC0C9F"/>
    <w:rsid w:val="00E1371F"/>
    <w:rsid w:val="00E70519"/>
    <w:rsid w:val="00FA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FF7790"/>
  <w14:defaultImageDpi w14:val="0"/>
  <w15:docId w15:val="{BD603B12-262C-4EE8-82F0-40362262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spacing w:after="120" w:line="360" w:lineRule="auto"/>
      <w:jc w:val="both"/>
      <w:outlineLvl w:val="1"/>
    </w:pPr>
    <w:rPr>
      <w:rFonts w:ascii="Garamond" w:hAnsi="Garamond" w:cs="Garamond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spacing w:after="120" w:line="360" w:lineRule="auto"/>
      <w:jc w:val="center"/>
      <w:outlineLvl w:val="2"/>
    </w:pPr>
    <w:rPr>
      <w:rFonts w:ascii="Garamond" w:hAnsi="Garamond" w:cs="Garamond"/>
      <w:b/>
      <w:bCs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ind w:left="6237"/>
      <w:outlineLvl w:val="3"/>
    </w:pPr>
    <w:rPr>
      <w:rFonts w:ascii="Garamond" w:hAnsi="Garamond" w:cs="Garamond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uiPriority w:val="99"/>
    <w:locked/>
    <w:rPr>
      <w:rFonts w:ascii="Garamond" w:hAnsi="Garamond" w:cs="Garamond"/>
      <w:sz w:val="28"/>
      <w:szCs w:val="28"/>
    </w:rPr>
  </w:style>
  <w:style w:type="character" w:customStyle="1" w:styleId="Titolo3Carattere">
    <w:name w:val="Titolo 3 Carattere"/>
    <w:link w:val="Titolo3"/>
    <w:uiPriority w:val="99"/>
    <w:locked/>
    <w:rPr>
      <w:rFonts w:ascii="Garamond" w:hAnsi="Garamond" w:cs="Garamond"/>
      <w:b/>
      <w:bCs/>
      <w:sz w:val="28"/>
      <w:szCs w:val="28"/>
    </w:rPr>
  </w:style>
  <w:style w:type="character" w:customStyle="1" w:styleId="Titolo4Carattere">
    <w:name w:val="Titolo 4 Carattere"/>
    <w:link w:val="Titolo4"/>
    <w:uiPriority w:val="99"/>
    <w:locked/>
    <w:rPr>
      <w:rFonts w:ascii="Garamond" w:hAnsi="Garamond" w:cs="Garamond"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itolo">
    <w:name w:val="Title"/>
    <w:basedOn w:val="Normale"/>
    <w:link w:val="TitoloCarattere"/>
    <w:uiPriority w:val="99"/>
    <w:qFormat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uiPriority w:val="10"/>
    <w:locked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pPr>
      <w:spacing w:line="360" w:lineRule="atLeast"/>
      <w:jc w:val="both"/>
    </w:pPr>
  </w:style>
  <w:style w:type="character" w:customStyle="1" w:styleId="CorpotestoCarattere">
    <w:name w:val="Corpo testo Carattere"/>
    <w:link w:val="Corpotesto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CorpodeltestoCarattere">
    <w:name w:val="Corpo del testo Carattere"/>
    <w:uiPriority w:val="99"/>
    <w:rPr>
      <w:rFonts w:cs="Times New Roman"/>
    </w:rPr>
  </w:style>
  <w:style w:type="table" w:styleId="Grigliatabella">
    <w:name w:val="Table Grid"/>
    <w:basedOn w:val="Tabellanormale"/>
    <w:uiPriority w:val="39"/>
    <w:rsid w:val="009567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051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05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5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voratoe\Desktop\moduli%20padovanet\art.%204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74985-F5AB-4937-897A-9F0C76DE1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art. 4</Template>
  <TotalTime>0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Il/La sottoscritto/a  _________________________________________________, nato/a  il_______________________</vt:lpstr>
    </vt:vector>
  </TitlesOfParts>
  <Company>Comune di Padova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Il/La sottoscritto/a  _________________________________________________, nato/a  il_______________________</dc:title>
  <dc:subject/>
  <dc:creator>Comune di Padova</dc:creator>
  <cp:keywords/>
  <dc:description/>
  <cp:lastModifiedBy>Antonietta Suppa</cp:lastModifiedBy>
  <cp:revision>2</cp:revision>
  <cp:lastPrinted>2023-08-21T06:45:00Z</cp:lastPrinted>
  <dcterms:created xsi:type="dcterms:W3CDTF">2023-08-21T06:45:00Z</dcterms:created>
  <dcterms:modified xsi:type="dcterms:W3CDTF">2023-08-21T06:45:00Z</dcterms:modified>
</cp:coreProperties>
</file>